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D7FA">
      <w:pPr>
        <w:spacing w:line="400" w:lineRule="exact"/>
        <w:ind w:left="-424" w:leftChars="-202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E3E3E"/>
          <w:sz w:val="28"/>
          <w:szCs w:val="28"/>
          <w:shd w:val="clear" w:color="auto" w:fill="FFFFFF"/>
          <w:lang w:val="en-US" w:eastAsia="zh-CN"/>
        </w:rPr>
        <w:t>附件2：</w:t>
      </w:r>
    </w:p>
    <w:p w14:paraId="782318D1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3E3E3E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36"/>
          <w:szCs w:val="36"/>
          <w:shd w:val="clear" w:color="auto" w:fill="FFFFFF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36"/>
          <w:szCs w:val="36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36"/>
          <w:szCs w:val="36"/>
          <w:shd w:val="clear" w:color="auto" w:fill="FFFFFF"/>
          <w:lang w:val="en-US" w:eastAsia="zh-CN"/>
        </w:rPr>
        <w:t>吉康集团公开招聘急需紧缺人才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36"/>
          <w:szCs w:val="36"/>
          <w:shd w:val="clear" w:color="auto" w:fill="FFFFFF"/>
        </w:rPr>
        <w:t>报名表</w:t>
      </w:r>
    </w:p>
    <w:p w14:paraId="317A71A0">
      <w:pPr>
        <w:spacing w:line="400" w:lineRule="exact"/>
        <w:jc w:val="both"/>
        <w:rPr>
          <w:rFonts w:hint="eastAsia" w:asciiTheme="minorEastAsia" w:hAnsiTheme="minorEastAsia" w:eastAsiaTheme="minorEastAsia" w:cstheme="minorEastAsia"/>
          <w:color w:val="3E3E3E"/>
          <w:sz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4"/>
          <w:shd w:val="clear" w:color="auto" w:fill="FFFFFF"/>
          <w:lang w:val="en-US" w:eastAsia="zh-CN"/>
        </w:rPr>
        <w:t>应聘岗位：</w:t>
      </w:r>
      <w:r>
        <w:rPr>
          <w:rFonts w:hint="eastAsia" w:asciiTheme="minorEastAsia" w:hAnsiTheme="minorEastAsia" w:eastAsiaTheme="minorEastAsia" w:cstheme="minorEastAsia"/>
          <w:color w:val="3E3E3E"/>
          <w:sz w:val="24"/>
          <w:shd w:val="clear" w:color="auto" w:fill="FFFFFF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color w:val="3E3E3E"/>
          <w:sz w:val="24"/>
          <w:shd w:val="clear" w:color="auto" w:fill="FFFFFF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E3E3E"/>
          <w:sz w:val="24"/>
          <w:shd w:val="clear" w:color="auto" w:fill="FFFFFF"/>
        </w:rPr>
        <w:t xml:space="preserve"> 岗位代码</w:t>
      </w:r>
      <w:r>
        <w:rPr>
          <w:rFonts w:hint="eastAsia" w:asciiTheme="minorEastAsia" w:hAnsiTheme="minorEastAsia" w:eastAsiaTheme="minorEastAsia" w:cstheme="minorEastAsia"/>
          <w:color w:val="3E3E3E"/>
          <w:sz w:val="24"/>
          <w:shd w:val="clear" w:color="auto" w:fill="FFFFFF"/>
          <w:lang w:eastAsia="zh-CN"/>
        </w:rPr>
        <w:t>：</w:t>
      </w:r>
    </w:p>
    <w:tbl>
      <w:tblPr>
        <w:tblStyle w:val="6"/>
        <w:tblW w:w="9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999"/>
        <w:gridCol w:w="1168"/>
        <w:gridCol w:w="700"/>
        <w:gridCol w:w="1363"/>
        <w:gridCol w:w="2070"/>
        <w:gridCol w:w="632"/>
        <w:gridCol w:w="1712"/>
      </w:tblGrid>
      <w:tr w14:paraId="674E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71D3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2021C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347B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7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3FF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95F0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相</w:t>
            </w:r>
          </w:p>
          <w:p w14:paraId="425A9EA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  <w:p w14:paraId="0F68CE6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片</w:t>
            </w:r>
          </w:p>
        </w:tc>
      </w:tr>
      <w:tr w14:paraId="5B07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D51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别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FA56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6C77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170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B1739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68A9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AD80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年   龄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9AFCA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034D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婚姻状况</w:t>
            </w:r>
          </w:p>
        </w:tc>
        <w:tc>
          <w:tcPr>
            <w:tcW w:w="2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AEE9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12CC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668A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67AD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族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1551E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F818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户籍地址</w:t>
            </w:r>
          </w:p>
        </w:tc>
        <w:tc>
          <w:tcPr>
            <w:tcW w:w="27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01C4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E0793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2A18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21A9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现住地址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F4620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6FD0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邮    箱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937D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4BD7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F31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身份证号码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704DF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A289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BCA5B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561E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8F7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紧急联系人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3FC6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6E52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紧急联系人电话</w:t>
            </w:r>
          </w:p>
        </w:tc>
        <w:tc>
          <w:tcPr>
            <w:tcW w:w="23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14EA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69B4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A013F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教育</w:t>
            </w:r>
          </w:p>
          <w:p w14:paraId="15825168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经历</w:t>
            </w: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175CB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起止时间</w:t>
            </w: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038AF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毕业学校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31E9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专    业</w:t>
            </w: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7E457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学历/学位</w:t>
            </w:r>
          </w:p>
        </w:tc>
      </w:tr>
      <w:tr w14:paraId="73DA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297F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2FC2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49424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C840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CE33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5A1E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855F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9EB2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A0F01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511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630F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24FB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FDED4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培训</w:t>
            </w:r>
          </w:p>
          <w:p w14:paraId="74115C7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技能</w:t>
            </w: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6F79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起止时间</w:t>
            </w: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E7041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专业技术资格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职业资格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/职称</w:t>
            </w: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84654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证书等级</w:t>
            </w: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55764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备    注</w:t>
            </w:r>
          </w:p>
        </w:tc>
      </w:tr>
      <w:tr w14:paraId="16C9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A29A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E25B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5EC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13C66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C3C5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74C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8B41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2109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FB0E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32AD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4F5B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1971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3F37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工作</w:t>
            </w:r>
          </w:p>
          <w:p w14:paraId="1281B20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经历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FD8C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起止时间</w:t>
            </w: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BFE5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工作单位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8459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职    务</w:t>
            </w: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CAA9D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离职原因</w:t>
            </w:r>
          </w:p>
        </w:tc>
      </w:tr>
      <w:tr w14:paraId="637E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00695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C81A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B28E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C9049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3005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477B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DBFAF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60FE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9984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FCE56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A3AC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60D7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88C2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家庭</w:t>
            </w:r>
          </w:p>
          <w:p w14:paraId="592A84DE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成员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4FD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60B731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与本人关系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6D549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  <w:t>工作单位及职务</w:t>
            </w: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FCCC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联系电话</w:t>
            </w:r>
          </w:p>
        </w:tc>
      </w:tr>
      <w:tr w14:paraId="436B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5A2A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76F6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DE78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EB5A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E34A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A61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C275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DF9F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637E5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8D5D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556FE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</w:rPr>
            </w:pPr>
          </w:p>
        </w:tc>
      </w:tr>
      <w:tr w14:paraId="19D7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8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65C66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864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34E924A5">
            <w:pPr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</w:t>
            </w:r>
          </w:p>
          <w:p w14:paraId="63A5BCDC">
            <w:pPr>
              <w:spacing w:line="400" w:lineRule="exact"/>
              <w:jc w:val="right"/>
              <w:rPr>
                <w:rFonts w:hint="default" w:asciiTheme="minorEastAsia" w:hAnsiTheme="minorEastAsia" w:eastAsiaTheme="minorEastAsia" w:cstheme="minorEastAsia"/>
                <w:color w:val="3E3E3E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</w:tbl>
    <w:p w14:paraId="12B5A8A5">
      <w:pPr>
        <w:pStyle w:val="5"/>
        <w:spacing w:beforeAutospacing="0" w:afterAutospacing="0" w:line="405" w:lineRule="atLeas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shd w:val="clear" w:color="auto" w:fill="FFFFFF"/>
          <w:lang w:bidi="ar"/>
        </w:rPr>
        <w:t>说明：此表须如实填写，经审核发现与事实不符的，责任自负。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MsImhkaWQiOiIzMTA1Mzk3NjAwNGMzOTBlNWRmNjY4OTAwYjE0ZTQ5NSIsInVzZXJDb3VudCI6NH0="/>
    <w:docVar w:name="KSO_WPS_MARK_KEY" w:val="e7012ccb-7545-4e09-9734-b2d4007ba935"/>
  </w:docVars>
  <w:rsids>
    <w:rsidRoot w:val="3FA83DEF"/>
    <w:rsid w:val="00076CE1"/>
    <w:rsid w:val="00091083"/>
    <w:rsid w:val="000C0C1F"/>
    <w:rsid w:val="00105FDC"/>
    <w:rsid w:val="00115D2E"/>
    <w:rsid w:val="00132D3E"/>
    <w:rsid w:val="00321B10"/>
    <w:rsid w:val="00467222"/>
    <w:rsid w:val="004760F6"/>
    <w:rsid w:val="005636F6"/>
    <w:rsid w:val="00587D2B"/>
    <w:rsid w:val="00740792"/>
    <w:rsid w:val="00795045"/>
    <w:rsid w:val="007E7CCA"/>
    <w:rsid w:val="00904473"/>
    <w:rsid w:val="00962AF5"/>
    <w:rsid w:val="009C3FE9"/>
    <w:rsid w:val="00A808A6"/>
    <w:rsid w:val="00AA4817"/>
    <w:rsid w:val="00B00F00"/>
    <w:rsid w:val="00B24285"/>
    <w:rsid w:val="00BE6F03"/>
    <w:rsid w:val="00C86778"/>
    <w:rsid w:val="00D0193B"/>
    <w:rsid w:val="00D26979"/>
    <w:rsid w:val="00DA12A8"/>
    <w:rsid w:val="00E4678D"/>
    <w:rsid w:val="00FC5E66"/>
    <w:rsid w:val="04DE21B6"/>
    <w:rsid w:val="05353DA0"/>
    <w:rsid w:val="06A66D03"/>
    <w:rsid w:val="08C013A4"/>
    <w:rsid w:val="097B12F2"/>
    <w:rsid w:val="09E162A4"/>
    <w:rsid w:val="0B244B42"/>
    <w:rsid w:val="0B475242"/>
    <w:rsid w:val="13BF0BDF"/>
    <w:rsid w:val="19A41B2D"/>
    <w:rsid w:val="1E47265D"/>
    <w:rsid w:val="28A254B0"/>
    <w:rsid w:val="29201409"/>
    <w:rsid w:val="3F116709"/>
    <w:rsid w:val="3FA83DEF"/>
    <w:rsid w:val="40357A98"/>
    <w:rsid w:val="40AB302B"/>
    <w:rsid w:val="468E6891"/>
    <w:rsid w:val="4A4F4589"/>
    <w:rsid w:val="4FBB0CDD"/>
    <w:rsid w:val="55145498"/>
    <w:rsid w:val="5979517E"/>
    <w:rsid w:val="5D1765F2"/>
    <w:rsid w:val="60964868"/>
    <w:rsid w:val="626020E1"/>
    <w:rsid w:val="63F03FC0"/>
    <w:rsid w:val="64FD4EB5"/>
    <w:rsid w:val="687662FA"/>
    <w:rsid w:val="6A043A34"/>
    <w:rsid w:val="78E47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3790781976aa0216e9ce47cd8b8fec3\&#20107;&#19994;&#21333;&#20301;&#20844;&#24320;&#25307;&#32856;&#20154;&#2159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事业单位公开招聘人员报名表.doc</Template>
  <Pages>1</Pages>
  <Words>212</Words>
  <Characters>215</Characters>
  <Lines>4</Lines>
  <Paragraphs>1</Paragraphs>
  <TotalTime>4</TotalTime>
  <ScaleCrop>false</ScaleCrop>
  <LinksUpToDate>false</LinksUpToDate>
  <CharactersWithSpaces>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2024-03-06T07:48:00Z</dcterms:created>
  <dc:creator>A_ŤROML</dc:creator>
  <cp:lastModifiedBy>大米</cp:lastModifiedBy>
  <dcterms:modified xsi:type="dcterms:W3CDTF">2024-12-06T07:03:27Z</dcterms:modified>
  <dc:title>2017年茂名滨海新区基层医疗卫生机构公开招聘特设岗位全科医生公告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v1.0_mb_BckmYW74eMLxpIaPVzQ5nw==</vt:lpwstr>
  </property>
  <property fmtid="{D5CDD505-2E9C-101B-9397-08002B2CF9AE}" pid="4" name="ICV">
    <vt:lpwstr>1C4E35A3FFF14CBC8BB367A1BF538B3C_11</vt:lpwstr>
  </property>
</Properties>
</file>